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0DB6" w14:textId="77777777" w:rsidR="002C343A" w:rsidRDefault="006E2EB4">
      <w:r>
        <w:rPr>
          <w:rFonts w:hint="eastAsia"/>
        </w:rPr>
        <w:t>様式第４号</w:t>
      </w:r>
      <w:r>
        <w:t>(</w:t>
      </w:r>
      <w:r>
        <w:rPr>
          <w:rFonts w:hint="eastAsia"/>
        </w:rPr>
        <w:t>第３条関係</w:t>
      </w:r>
      <w:r>
        <w:t>)</w:t>
      </w:r>
    </w:p>
    <w:p w14:paraId="4A12D522" w14:textId="77777777" w:rsidR="002C343A" w:rsidRDefault="002C343A">
      <w:pPr>
        <w:rPr>
          <w:rFonts w:hint="eastAsia"/>
        </w:rPr>
      </w:pPr>
    </w:p>
    <w:p w14:paraId="4F876745" w14:textId="77777777" w:rsidR="002C343A" w:rsidRDefault="006E2EB4">
      <w:pPr>
        <w:jc w:val="center"/>
        <w:rPr>
          <w:rFonts w:ascii="ＭＳ ゴシック" w:eastAsia="ＭＳ ゴシック" w:hint="eastAsia"/>
          <w:sz w:val="40"/>
        </w:rPr>
      </w:pPr>
      <w:r>
        <w:rPr>
          <w:rFonts w:ascii="ＭＳ ゴシック" w:eastAsia="ＭＳ ゴシック" w:hint="eastAsia"/>
          <w:spacing w:val="40"/>
          <w:sz w:val="40"/>
        </w:rPr>
        <w:t>浄化槽管理者変更報告</w:t>
      </w:r>
      <w:r>
        <w:rPr>
          <w:rFonts w:ascii="ＭＳ ゴシック" w:eastAsia="ＭＳ ゴシック" w:hint="eastAsia"/>
          <w:sz w:val="40"/>
        </w:rPr>
        <w:t>書</w:t>
      </w:r>
    </w:p>
    <w:p w14:paraId="1891ADD1" w14:textId="77777777" w:rsidR="002C343A" w:rsidRDefault="002C343A">
      <w:pPr>
        <w:jc w:val="center"/>
        <w:rPr>
          <w:rFonts w:hint="eastAsia"/>
        </w:rPr>
      </w:pPr>
    </w:p>
    <w:p w14:paraId="27C5E60C" w14:textId="77777777" w:rsidR="002C343A" w:rsidRDefault="006E2EB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7B59FA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7B59F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　　　月　　　　日　　</w:t>
      </w:r>
    </w:p>
    <w:p w14:paraId="6E1719E5" w14:textId="77777777" w:rsidR="002C343A" w:rsidRDefault="002C343A">
      <w:pPr>
        <w:jc w:val="right"/>
        <w:rPr>
          <w:rFonts w:hint="eastAsia"/>
          <w:sz w:val="22"/>
        </w:rPr>
      </w:pPr>
    </w:p>
    <w:p w14:paraId="07496799" w14:textId="77777777" w:rsidR="002C343A" w:rsidRDefault="0002247A" w:rsidP="0002247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安芸太田町長　</w:t>
      </w:r>
      <w:r w:rsidR="006E2EB4">
        <w:rPr>
          <w:rFonts w:hint="eastAsia"/>
          <w:sz w:val="22"/>
        </w:rPr>
        <w:t>様</w:t>
      </w:r>
    </w:p>
    <w:p w14:paraId="2618005F" w14:textId="77777777" w:rsidR="002C343A" w:rsidRDefault="002C343A">
      <w:pPr>
        <w:rPr>
          <w:rFonts w:hint="eastAsia"/>
          <w:sz w:val="22"/>
        </w:rPr>
      </w:pPr>
    </w:p>
    <w:p w14:paraId="01D3014D" w14:textId="77777777" w:rsidR="002C343A" w:rsidRDefault="00461FC6" w:rsidP="00D3003D">
      <w:pPr>
        <w:ind w:left="2835" w:right="-2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</w:t>
      </w:r>
      <w:r w:rsidR="00D3003D">
        <w:rPr>
          <w:rFonts w:hint="eastAsia"/>
          <w:sz w:val="22"/>
        </w:rPr>
        <w:t xml:space="preserve">　　</w:t>
      </w:r>
      <w:r w:rsidR="00155935">
        <w:rPr>
          <w:rFonts w:hint="eastAsia"/>
          <w:sz w:val="22"/>
        </w:rPr>
        <w:t xml:space="preserve"> </w:t>
      </w:r>
      <w:r w:rsidR="006E2EB4">
        <w:rPr>
          <w:rFonts w:hint="eastAsia"/>
          <w:sz w:val="22"/>
        </w:rPr>
        <w:t>郵便番号(</w:t>
      </w:r>
      <w:r w:rsidR="00155935">
        <w:rPr>
          <w:rFonts w:hint="eastAsia"/>
          <w:sz w:val="22"/>
        </w:rPr>
        <w:t xml:space="preserve">〒　　　　　－　　　　　</w:t>
      </w:r>
      <w:r w:rsidR="006E2EB4">
        <w:rPr>
          <w:rFonts w:hint="eastAsia"/>
          <w:sz w:val="22"/>
        </w:rPr>
        <w:t>)</w:t>
      </w:r>
    </w:p>
    <w:p w14:paraId="16E590B6" w14:textId="77777777" w:rsidR="002C343A" w:rsidRDefault="00694E1F" w:rsidP="00694E1F">
      <w:pPr>
        <w:tabs>
          <w:tab w:val="left" w:pos="9639"/>
        </w:tabs>
        <w:ind w:left="2835" w:right="-2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6E2EB4">
        <w:rPr>
          <w:rFonts w:hint="eastAsia"/>
          <w:sz w:val="22"/>
        </w:rPr>
        <w:t xml:space="preserve">管理者　</w:t>
      </w:r>
      <w:r w:rsidR="006E2EB4">
        <w:rPr>
          <w:rFonts w:hint="eastAsia"/>
          <w:spacing w:val="210"/>
          <w:sz w:val="22"/>
        </w:rPr>
        <w:t>住</w:t>
      </w:r>
      <w:r w:rsidR="006E2EB4">
        <w:rPr>
          <w:rFonts w:hint="eastAsia"/>
          <w:sz w:val="22"/>
        </w:rPr>
        <w:t xml:space="preserve">所　</w:t>
      </w:r>
      <w:r>
        <w:rPr>
          <w:rFonts w:hint="eastAsia"/>
          <w:sz w:val="22"/>
        </w:rPr>
        <w:t xml:space="preserve">　　　　</w:t>
      </w:r>
      <w:r w:rsidR="0002247A">
        <w:rPr>
          <w:rFonts w:hint="eastAsia"/>
          <w:sz w:val="22"/>
        </w:rPr>
        <w:t xml:space="preserve">　</w:t>
      </w:r>
      <w:r w:rsidR="006E2EB4">
        <w:rPr>
          <w:rFonts w:hint="eastAsia"/>
          <w:sz w:val="22"/>
        </w:rPr>
        <w:t xml:space="preserve">　　　　　　　　　　　　</w:t>
      </w:r>
    </w:p>
    <w:p w14:paraId="7FED5043" w14:textId="77777777" w:rsidR="002C343A" w:rsidRPr="00FB01D0" w:rsidRDefault="006E2EB4" w:rsidP="00694E1F">
      <w:pPr>
        <w:ind w:left="2835" w:right="-2"/>
        <w:jc w:val="right"/>
        <w:rPr>
          <w:rFonts w:hint="eastAsia"/>
          <w:sz w:val="22"/>
        </w:rPr>
      </w:pPr>
      <w:r>
        <w:rPr>
          <w:rFonts w:hint="eastAsia"/>
          <w:spacing w:val="210"/>
          <w:sz w:val="22"/>
        </w:rPr>
        <w:t>氏</w:t>
      </w:r>
      <w:r>
        <w:rPr>
          <w:rFonts w:hint="eastAsia"/>
          <w:sz w:val="22"/>
        </w:rPr>
        <w:t xml:space="preserve">名　</w:t>
      </w:r>
      <w:r w:rsidR="00461FC6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\o\ac(</w:instrText>
      </w:r>
      <w:r>
        <w:rPr>
          <w:rFonts w:hint="eastAsia"/>
          <w:position w:val="-2"/>
          <w:sz w:val="22"/>
        </w:rPr>
        <w:instrText>◯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sz w:val="22"/>
        </w:rPr>
        <w:instrText>)</w:instrText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</w:t>
      </w:r>
    </w:p>
    <w:p w14:paraId="4E2D0962" w14:textId="77777777" w:rsidR="002C343A" w:rsidRDefault="006E2EB4" w:rsidP="0002247A">
      <w:pPr>
        <w:ind w:left="2835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電話番号　(　　　　　)　　　　－　　　　　</w:t>
      </w:r>
      <w:r w:rsidR="00694E1F">
        <w:rPr>
          <w:rFonts w:hint="eastAsia"/>
          <w:sz w:val="22"/>
        </w:rPr>
        <w:t xml:space="preserve">　</w:t>
      </w:r>
    </w:p>
    <w:p w14:paraId="30CDD5EF" w14:textId="77777777" w:rsidR="002C343A" w:rsidRDefault="006E2EB4" w:rsidP="0002247A">
      <w:pPr>
        <w:pStyle w:val="a9"/>
        <w:ind w:right="1819"/>
        <w:rPr>
          <w:rFonts w:hint="eastAsia"/>
          <w:sz w:val="22"/>
        </w:rPr>
      </w:pPr>
      <w:r>
        <w:rPr>
          <w:noProof/>
          <w:sz w:val="22"/>
        </w:rPr>
        <w:pict w14:anchorId="4CA1E53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49" type="#_x0000_t185" style="position:absolute;left:0;text-align:left;margin-left:247.25pt;margin-top:4.3pt;width:182.75pt;height:26.2pt;z-index:251657728" o:allowincell="f" strokeweight=".5pt"/>
        </w:pict>
      </w:r>
      <w:r>
        <w:rPr>
          <w:rFonts w:hint="eastAsia"/>
          <w:sz w:val="22"/>
        </w:rPr>
        <w:t>法人にあつては，主たる事務所の所在地，名称及び代表者の氏名</w:t>
      </w:r>
    </w:p>
    <w:p w14:paraId="639509CA" w14:textId="77777777" w:rsidR="002C343A" w:rsidRDefault="002C343A">
      <w:pPr>
        <w:rPr>
          <w:rFonts w:hint="eastAsia"/>
          <w:sz w:val="22"/>
        </w:rPr>
      </w:pPr>
    </w:p>
    <w:p w14:paraId="67A56DA9" w14:textId="77777777" w:rsidR="002C343A" w:rsidRDefault="006E2EB4">
      <w:pPr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 xml:space="preserve">　　浄化槽法第１０条の２第３項の規定により，浄化槽管理者の変更について，次のとおり報告します。</w:t>
      </w:r>
    </w:p>
    <w:p w14:paraId="506CE015" w14:textId="77777777" w:rsidR="002C343A" w:rsidRDefault="002C343A">
      <w:pPr>
        <w:rPr>
          <w:rFonts w:hint="eastAsia"/>
          <w:sz w:val="2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70"/>
        <w:gridCol w:w="245"/>
        <w:gridCol w:w="1015"/>
        <w:gridCol w:w="945"/>
        <w:gridCol w:w="2890"/>
        <w:gridCol w:w="945"/>
        <w:gridCol w:w="1785"/>
      </w:tblGrid>
      <w:tr w:rsidR="006E2EB4" w14:paraId="088523B2" w14:textId="77777777" w:rsidTr="00EB42E0">
        <w:trPr>
          <w:cantSplit/>
          <w:trHeight w:hRule="exact" w:val="1055"/>
        </w:trPr>
        <w:tc>
          <w:tcPr>
            <w:tcW w:w="304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DD70D9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浄化槽の種類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93F3242" w14:textId="77777777" w:rsidR="002C343A" w:rsidRDefault="006E2EB4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型</w:t>
            </w:r>
            <w:r>
              <w:rPr>
                <w:rFonts w:hint="eastAsia"/>
                <w:sz w:val="22"/>
              </w:rPr>
              <w:t>式</w:t>
            </w:r>
          </w:p>
        </w:tc>
        <w:tc>
          <w:tcPr>
            <w:tcW w:w="2890" w:type="dxa"/>
            <w:tcBorders>
              <w:top w:val="single" w:sz="12" w:space="0" w:color="auto"/>
              <w:bottom w:val="nil"/>
            </w:tcBorders>
            <w:vAlign w:val="center"/>
          </w:tcPr>
          <w:p w14:paraId="087810E1" w14:textId="77777777" w:rsidR="00334DE6" w:rsidRPr="00FB01D0" w:rsidRDefault="00334DE6" w:rsidP="001E66C0">
            <w:pPr>
              <w:ind w:right="113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012C47CE" w14:textId="77777777" w:rsidR="002C343A" w:rsidRDefault="006E2EB4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規</w:t>
            </w:r>
            <w:r>
              <w:rPr>
                <w:rFonts w:hint="eastAsia"/>
                <w:sz w:val="22"/>
              </w:rPr>
              <w:t>模</w:t>
            </w:r>
          </w:p>
        </w:tc>
        <w:tc>
          <w:tcPr>
            <w:tcW w:w="178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CB68EE" w14:textId="77777777" w:rsidR="002C343A" w:rsidRDefault="006E2EB4">
            <w:pPr>
              <w:ind w:left="113" w:right="113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人槽</w:t>
            </w:r>
          </w:p>
        </w:tc>
      </w:tr>
      <w:tr w:rsidR="006E2EB4" w14:paraId="47819189" w14:textId="77777777" w:rsidTr="00EB42E0">
        <w:trPr>
          <w:trHeight w:hRule="exact" w:val="992"/>
        </w:trPr>
        <w:tc>
          <w:tcPr>
            <w:tcW w:w="3045" w:type="dxa"/>
            <w:gridSpan w:val="4"/>
            <w:tcBorders>
              <w:left w:val="single" w:sz="12" w:space="0" w:color="auto"/>
            </w:tcBorders>
            <w:vAlign w:val="center"/>
          </w:tcPr>
          <w:p w14:paraId="76B7093D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565" w:type="dxa"/>
            <w:gridSpan w:val="4"/>
            <w:tcBorders>
              <w:right w:val="single" w:sz="12" w:space="0" w:color="auto"/>
            </w:tcBorders>
            <w:vAlign w:val="center"/>
          </w:tcPr>
          <w:p w14:paraId="66EA59BD" w14:textId="77777777" w:rsidR="002C343A" w:rsidRPr="00EB42E0" w:rsidRDefault="007B59FA" w:rsidP="007B59FA">
            <w:pPr>
              <w:ind w:right="113" w:firstLineChars="100" w:firstLine="21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安芸太田町大字</w:t>
            </w:r>
          </w:p>
        </w:tc>
      </w:tr>
      <w:tr w:rsidR="006E2EB4" w14:paraId="169D912A" w14:textId="77777777">
        <w:trPr>
          <w:cantSplit/>
          <w:trHeight w:hRule="exact" w:val="360"/>
        </w:trPr>
        <w:tc>
          <w:tcPr>
            <w:tcW w:w="1785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0B9017F" w14:textId="77777777" w:rsidR="002C343A" w:rsidRDefault="006E2EB4">
            <w:pPr>
              <w:ind w:lef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設置の届出</w:t>
            </w: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14:paraId="647B3EF9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656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72BCE7D" w14:textId="77777777" w:rsidR="002C343A" w:rsidRPr="00EB42E0" w:rsidRDefault="006E2EB4" w:rsidP="004D2D81">
            <w:pPr>
              <w:ind w:left="113" w:right="113"/>
              <w:jc w:val="center"/>
              <w:rPr>
                <w:rFonts w:hint="eastAsia"/>
                <w:szCs w:val="24"/>
              </w:rPr>
            </w:pPr>
            <w:r w:rsidRPr="00EB42E0">
              <w:rPr>
                <w:rFonts w:hint="eastAsia"/>
                <w:szCs w:val="24"/>
              </w:rPr>
              <w:t>年　　月　　日</w:t>
            </w:r>
          </w:p>
        </w:tc>
      </w:tr>
      <w:tr w:rsidR="006E2EB4" w14:paraId="0EE94EAA" w14:textId="77777777">
        <w:trPr>
          <w:cantSplit/>
          <w:trHeight w:hRule="exact" w:val="280"/>
        </w:trPr>
        <w:tc>
          <w:tcPr>
            <w:tcW w:w="178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D6C67C" w14:textId="77777777" w:rsidR="002C343A" w:rsidRDefault="006E2EB4">
            <w:pPr>
              <w:ind w:lef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建築確認</w:t>
            </w:r>
          </w:p>
        </w:tc>
        <w:tc>
          <w:tcPr>
            <w:tcW w:w="1260" w:type="dxa"/>
            <w:gridSpan w:val="2"/>
            <w:vMerge/>
            <w:tcBorders>
              <w:left w:val="nil"/>
              <w:bottom w:val="nil"/>
            </w:tcBorders>
          </w:tcPr>
          <w:p w14:paraId="0B894ECE" w14:textId="77777777" w:rsidR="002C343A" w:rsidRDefault="002C343A">
            <w:pPr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6565" w:type="dxa"/>
            <w:gridSpan w:val="4"/>
            <w:vMerge/>
            <w:tcBorders>
              <w:right w:val="single" w:sz="12" w:space="0" w:color="auto"/>
            </w:tcBorders>
          </w:tcPr>
          <w:p w14:paraId="2DA0DA74" w14:textId="77777777" w:rsidR="002C343A" w:rsidRDefault="002C343A">
            <w:pPr>
              <w:ind w:left="113" w:right="113"/>
              <w:rPr>
                <w:rFonts w:hint="eastAsia"/>
                <w:sz w:val="22"/>
              </w:rPr>
            </w:pPr>
          </w:p>
        </w:tc>
      </w:tr>
      <w:tr w:rsidR="006E2EB4" w14:paraId="5CDBDB7B" w14:textId="77777777">
        <w:trPr>
          <w:cantSplit/>
          <w:trHeight w:hRule="exact" w:val="1200"/>
        </w:trPr>
        <w:tc>
          <w:tcPr>
            <w:tcW w:w="10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B7DEA" w14:textId="77777777" w:rsidR="002C343A" w:rsidRDefault="006E2EB4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4FA7" w14:textId="77777777" w:rsidR="002C343A" w:rsidRDefault="006E2EB4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14:paraId="05EE84C0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65" w:type="dxa"/>
            <w:gridSpan w:val="4"/>
            <w:tcBorders>
              <w:right w:val="single" w:sz="12" w:space="0" w:color="auto"/>
            </w:tcBorders>
            <w:vAlign w:val="center"/>
          </w:tcPr>
          <w:p w14:paraId="2A676D61" w14:textId="77777777" w:rsidR="002C343A" w:rsidRDefault="002C343A" w:rsidP="001E66C0">
            <w:pPr>
              <w:ind w:right="113"/>
              <w:rPr>
                <w:rFonts w:hint="eastAsia"/>
                <w:sz w:val="22"/>
              </w:rPr>
            </w:pPr>
          </w:p>
        </w:tc>
      </w:tr>
      <w:tr w:rsidR="006E2EB4" w14:paraId="22842701" w14:textId="77777777">
        <w:trPr>
          <w:cantSplit/>
          <w:trHeight w:hRule="exact" w:val="700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7FF531" w14:textId="77777777" w:rsidR="002C343A" w:rsidRDefault="002C343A">
            <w:pPr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E24" w14:textId="77777777" w:rsidR="002C343A" w:rsidRDefault="002C343A">
            <w:pPr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87FF1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6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0F142" w14:textId="77777777" w:rsidR="002C343A" w:rsidRDefault="002C343A" w:rsidP="004F51D4">
            <w:pPr>
              <w:ind w:right="113"/>
              <w:rPr>
                <w:rFonts w:hint="eastAsia"/>
                <w:sz w:val="22"/>
              </w:rPr>
            </w:pPr>
          </w:p>
        </w:tc>
      </w:tr>
      <w:tr w:rsidR="006E2EB4" w14:paraId="34E3C737" w14:textId="77777777">
        <w:trPr>
          <w:cantSplit/>
          <w:trHeight w:hRule="exact" w:val="1200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D9036A" w14:textId="77777777" w:rsidR="002C343A" w:rsidRDefault="002C343A">
            <w:pPr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4E03D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FB38C3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6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BD57F3" w14:textId="77777777" w:rsidR="002C343A" w:rsidRDefault="002C343A" w:rsidP="004F51D4">
            <w:pPr>
              <w:ind w:right="113"/>
              <w:rPr>
                <w:rFonts w:hint="eastAsia"/>
                <w:sz w:val="22"/>
              </w:rPr>
            </w:pPr>
          </w:p>
        </w:tc>
      </w:tr>
      <w:tr w:rsidR="006E2EB4" w14:paraId="2DA65AE0" w14:textId="77777777">
        <w:trPr>
          <w:cantSplit/>
          <w:trHeight w:hRule="exact" w:val="700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15E5CD4" w14:textId="77777777" w:rsidR="002C343A" w:rsidRDefault="002C343A">
            <w:pPr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C054F" w14:textId="77777777" w:rsidR="002C343A" w:rsidRDefault="002C343A">
            <w:pPr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nil"/>
            </w:tcBorders>
            <w:vAlign w:val="center"/>
          </w:tcPr>
          <w:p w14:paraId="1A048ECE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6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E725EA" w14:textId="77777777" w:rsidR="002C343A" w:rsidRPr="00155935" w:rsidRDefault="002C343A" w:rsidP="004F51D4">
            <w:pPr>
              <w:ind w:right="113"/>
              <w:rPr>
                <w:rFonts w:hint="eastAsia"/>
              </w:rPr>
            </w:pPr>
          </w:p>
        </w:tc>
      </w:tr>
      <w:tr w:rsidR="006E2EB4" w14:paraId="67297C33" w14:textId="77777777">
        <w:trPr>
          <w:trHeight w:hRule="exact" w:val="720"/>
        </w:trPr>
        <w:tc>
          <w:tcPr>
            <w:tcW w:w="304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9072F" w14:textId="77777777" w:rsidR="002C343A" w:rsidRDefault="006E2EB4">
            <w:pPr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56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57EAD" w14:textId="77777777" w:rsidR="002C343A" w:rsidRDefault="006E2EB4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　　月　　　　　日</w:t>
            </w:r>
          </w:p>
        </w:tc>
      </w:tr>
    </w:tbl>
    <w:p w14:paraId="3D8EAA10" w14:textId="77777777" w:rsidR="002C343A" w:rsidRDefault="002C343A">
      <w:pPr>
        <w:rPr>
          <w:rFonts w:hint="eastAsia"/>
          <w:sz w:val="22"/>
        </w:rPr>
      </w:pPr>
    </w:p>
    <w:p w14:paraId="251EF31E" w14:textId="77777777" w:rsidR="002C343A" w:rsidRDefault="006E2EB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注１　不用の文字は，消すこと。</w:t>
      </w:r>
    </w:p>
    <w:p w14:paraId="2F618E6E" w14:textId="77777777" w:rsidR="002C343A" w:rsidRDefault="006E2EB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２　用紙の大きさは，日本工業規格Ａ列４とする。</w:t>
      </w:r>
    </w:p>
    <w:sectPr w:rsidR="002C343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851" w:right="851" w:bottom="567" w:left="851" w:header="227" w:footer="227" w:gutter="0"/>
      <w:pgNumType w:start="1"/>
      <w:cols w:space="425"/>
      <w:docGrid w:type="linesAndChars" w:linePitch="3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E1E0" w14:textId="77777777" w:rsidR="00570C69" w:rsidRDefault="00570C69">
      <w:r>
        <w:separator/>
      </w:r>
    </w:p>
  </w:endnote>
  <w:endnote w:type="continuationSeparator" w:id="0">
    <w:p w14:paraId="74914D0B" w14:textId="77777777" w:rsidR="00570C69" w:rsidRDefault="0057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ADFC" w14:textId="77777777" w:rsidR="002C343A" w:rsidRDefault="006E2EB4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E535558" w14:textId="77777777" w:rsidR="002C343A" w:rsidRDefault="002C343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03CC" w14:textId="77777777" w:rsidR="002C343A" w:rsidRDefault="006E2EB4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6D08D70" w14:textId="77777777" w:rsidR="002C343A" w:rsidRDefault="002C343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A375" w14:textId="77777777" w:rsidR="00570C69" w:rsidRDefault="00570C69">
      <w:r>
        <w:separator/>
      </w:r>
    </w:p>
  </w:footnote>
  <w:footnote w:type="continuationSeparator" w:id="0">
    <w:p w14:paraId="273E2376" w14:textId="77777777" w:rsidR="00570C69" w:rsidRDefault="0057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AD60" w14:textId="77777777" w:rsidR="002C343A" w:rsidRDefault="002C343A">
    <w:pPr>
      <w:rPr>
        <w:rFonts w:hint="eastAsia"/>
      </w:rPr>
    </w:pPr>
  </w:p>
  <w:p w14:paraId="476520BA" w14:textId="77777777" w:rsidR="002C343A" w:rsidRDefault="006E2EB4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0DA56C25" w14:textId="77777777" w:rsidR="002C343A" w:rsidRDefault="006E2EB4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2DD3" w14:textId="77777777" w:rsidR="002C343A" w:rsidRDefault="002C343A">
    <w:pPr>
      <w:rPr>
        <w:rFonts w:hint="eastAsia"/>
      </w:rPr>
    </w:pPr>
  </w:p>
  <w:p w14:paraId="2B6EBA1E" w14:textId="77777777" w:rsidR="002C343A" w:rsidRDefault="006E2EB4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51E6C8CB" w14:textId="77777777" w:rsidR="002C343A" w:rsidRDefault="006E2EB4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306205539">
    <w:abstractNumId w:val="1"/>
  </w:num>
  <w:num w:numId="2" w16cid:durableId="60754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47A"/>
    <w:rsid w:val="0001340D"/>
    <w:rsid w:val="0002247A"/>
    <w:rsid w:val="00085FB1"/>
    <w:rsid w:val="00155935"/>
    <w:rsid w:val="001E66C0"/>
    <w:rsid w:val="002438E1"/>
    <w:rsid w:val="00256527"/>
    <w:rsid w:val="0028394C"/>
    <w:rsid w:val="002C343A"/>
    <w:rsid w:val="00334DE6"/>
    <w:rsid w:val="00373E8D"/>
    <w:rsid w:val="003D2FE0"/>
    <w:rsid w:val="00415320"/>
    <w:rsid w:val="0045166B"/>
    <w:rsid w:val="00461FC6"/>
    <w:rsid w:val="00471D70"/>
    <w:rsid w:val="004D2D81"/>
    <w:rsid w:val="004D78ED"/>
    <w:rsid w:val="004F51D4"/>
    <w:rsid w:val="00562143"/>
    <w:rsid w:val="00570C69"/>
    <w:rsid w:val="0062184E"/>
    <w:rsid w:val="00694E1F"/>
    <w:rsid w:val="006979D2"/>
    <w:rsid w:val="006B030B"/>
    <w:rsid w:val="006E2EB4"/>
    <w:rsid w:val="007B59FA"/>
    <w:rsid w:val="008B24F4"/>
    <w:rsid w:val="008C66D8"/>
    <w:rsid w:val="00937749"/>
    <w:rsid w:val="009D4472"/>
    <w:rsid w:val="009F1BAA"/>
    <w:rsid w:val="00BA6F12"/>
    <w:rsid w:val="00C461AF"/>
    <w:rsid w:val="00D3003D"/>
    <w:rsid w:val="00EB42E0"/>
    <w:rsid w:val="00F2474C"/>
    <w:rsid w:val="00F36DF5"/>
    <w:rsid w:val="00F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14C3BF"/>
  <w15:chartTrackingRefBased/>
  <w15:docId w15:val="{B0972D6C-5E0D-4C3A-AF56-62D6941B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  <w:style w:type="paragraph" w:styleId="a9">
    <w:name w:val="Block Text"/>
    <w:basedOn w:val="a"/>
    <w:semiHidden/>
    <w:pPr>
      <w:ind w:left="5160" w:right="2172"/>
    </w:pPr>
  </w:style>
  <w:style w:type="paragraph" w:styleId="aa">
    <w:name w:val="Balloon Text"/>
    <w:basedOn w:val="a"/>
    <w:link w:val="ab"/>
    <w:uiPriority w:val="99"/>
    <w:semiHidden/>
    <w:unhideWhenUsed/>
    <w:rsid w:val="004153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153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様式第４号(第３条関係)</vt:lpstr>
      <vt:lpstr>様式第４号(第３条関係)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様式第４号(第３条関係)</dc:title>
  <dc:subject/>
  <dc:creator>(株)ぎょうせい</dc:creator>
  <cp:keywords/>
  <dc:description/>
  <cp:lastModifiedBy>池野　優子</cp:lastModifiedBy>
  <cp:revision>2</cp:revision>
  <cp:lastPrinted>2023-10-31T01:08:00Z</cp:lastPrinted>
  <dcterms:created xsi:type="dcterms:W3CDTF">2025-09-11T00:29:00Z</dcterms:created>
  <dcterms:modified xsi:type="dcterms:W3CDTF">2025-09-11T00:29:00Z</dcterms:modified>
</cp:coreProperties>
</file>