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E298" w14:textId="77777777" w:rsidR="004C56AD" w:rsidRDefault="004C56AD">
      <w:r>
        <w:rPr>
          <w:rFonts w:hint="eastAsia"/>
        </w:rPr>
        <w:t>様式第２号</w:t>
      </w:r>
      <w:r>
        <w:t>(</w:t>
      </w:r>
      <w:r>
        <w:rPr>
          <w:rFonts w:hint="eastAsia"/>
        </w:rPr>
        <w:t>第３条関係</w:t>
      </w:r>
      <w:r>
        <w:t>)</w:t>
      </w:r>
    </w:p>
    <w:p w14:paraId="409BDD9A" w14:textId="77777777" w:rsidR="004C56AD" w:rsidRDefault="004C56AD">
      <w:pPr>
        <w:rPr>
          <w:rFonts w:hint="eastAsia"/>
        </w:rPr>
      </w:pPr>
    </w:p>
    <w:p w14:paraId="36912481" w14:textId="77777777" w:rsidR="004C56AD" w:rsidRDefault="004C56AD">
      <w:pPr>
        <w:jc w:val="center"/>
        <w:rPr>
          <w:rFonts w:ascii="ＭＳ ゴシック" w:eastAsia="ＭＳ ゴシック" w:hint="eastAsia"/>
          <w:sz w:val="40"/>
        </w:rPr>
      </w:pPr>
      <w:r>
        <w:rPr>
          <w:rFonts w:ascii="ＭＳ ゴシック" w:eastAsia="ＭＳ ゴシック" w:hint="eastAsia"/>
          <w:spacing w:val="80"/>
          <w:sz w:val="40"/>
        </w:rPr>
        <w:t>浄化槽使用開始報告</w:t>
      </w:r>
      <w:r>
        <w:rPr>
          <w:rFonts w:ascii="ＭＳ ゴシック" w:eastAsia="ＭＳ ゴシック" w:hint="eastAsia"/>
          <w:sz w:val="40"/>
        </w:rPr>
        <w:t>書</w:t>
      </w:r>
    </w:p>
    <w:p w14:paraId="79322E3E" w14:textId="77777777" w:rsidR="004C56AD" w:rsidRDefault="004C56AD">
      <w:pPr>
        <w:jc w:val="center"/>
        <w:rPr>
          <w:rFonts w:hint="eastAsia"/>
        </w:rPr>
      </w:pPr>
    </w:p>
    <w:p w14:paraId="1525085F" w14:textId="77777777" w:rsidR="004C56AD" w:rsidRDefault="00FA33D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C56AD">
        <w:rPr>
          <w:rFonts w:hint="eastAsia"/>
        </w:rPr>
        <w:t xml:space="preserve">　　　　年　　　　月　　　　日　　</w:t>
      </w:r>
    </w:p>
    <w:p w14:paraId="48BEE420" w14:textId="77777777" w:rsidR="004C56AD" w:rsidRDefault="004C56AD">
      <w:pPr>
        <w:jc w:val="right"/>
        <w:rPr>
          <w:rFonts w:hint="eastAsia"/>
        </w:rPr>
      </w:pPr>
    </w:p>
    <w:p w14:paraId="5E4281A1" w14:textId="77777777" w:rsidR="004C56AD" w:rsidRDefault="004C56AD">
      <w:pPr>
        <w:rPr>
          <w:rFonts w:hint="eastAsia"/>
        </w:rPr>
      </w:pPr>
    </w:p>
    <w:p w14:paraId="3873EDCE" w14:textId="77777777" w:rsidR="004C56AD" w:rsidRDefault="004C56AD">
      <w:pPr>
        <w:rPr>
          <w:rFonts w:hint="eastAsia"/>
        </w:rPr>
      </w:pPr>
      <w:r>
        <w:rPr>
          <w:rFonts w:hint="eastAsia"/>
        </w:rPr>
        <w:t xml:space="preserve">　</w:t>
      </w:r>
      <w:r w:rsidR="006B435A">
        <w:rPr>
          <w:rFonts w:hint="eastAsia"/>
        </w:rPr>
        <w:t>安 芸 太 田 町 長</w:t>
      </w:r>
      <w:r>
        <w:rPr>
          <w:rFonts w:hint="eastAsia"/>
        </w:rPr>
        <w:t xml:space="preserve">　様</w:t>
      </w:r>
    </w:p>
    <w:p w14:paraId="5276DC64" w14:textId="77777777" w:rsidR="004C56AD" w:rsidRDefault="004C56AD">
      <w:pPr>
        <w:rPr>
          <w:rFonts w:hint="eastAsia"/>
        </w:rPr>
      </w:pPr>
    </w:p>
    <w:p w14:paraId="34F1B907" w14:textId="77777777" w:rsidR="004C56AD" w:rsidRDefault="004C56AD">
      <w:pPr>
        <w:ind w:left="2835"/>
        <w:rPr>
          <w:rFonts w:hint="eastAsia"/>
        </w:rPr>
      </w:pPr>
      <w:r>
        <w:rPr>
          <w:rFonts w:hint="eastAsia"/>
        </w:rPr>
        <w:t xml:space="preserve">　　　　郵便番号　(〒　　　　　－　　　　)　　　</w:t>
      </w:r>
    </w:p>
    <w:p w14:paraId="38540D12" w14:textId="77777777" w:rsidR="004C56AD" w:rsidRDefault="004C56AD">
      <w:pPr>
        <w:ind w:left="2835"/>
        <w:rPr>
          <w:rFonts w:hint="eastAsia"/>
        </w:rPr>
      </w:pPr>
      <w:r>
        <w:rPr>
          <w:rFonts w:hint="eastAsia"/>
        </w:rPr>
        <w:t xml:space="preserve">管理者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0B8648FA" w14:textId="77777777" w:rsidR="004C56AD" w:rsidRDefault="004C56AD">
      <w:pPr>
        <w:ind w:left="2835"/>
        <w:rPr>
          <w:rFonts w:hint="eastAsia"/>
        </w:rPr>
      </w:pPr>
    </w:p>
    <w:p w14:paraId="39AA65B4" w14:textId="77777777" w:rsidR="004C56AD" w:rsidRDefault="004C56AD">
      <w:pPr>
        <w:ind w:left="2835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14:paraId="590C7DC9" w14:textId="77777777" w:rsidR="004C56AD" w:rsidRDefault="004C56AD">
      <w:pPr>
        <w:ind w:left="2835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  <w:position w:val="-2"/>
          <w:sz w:val="29"/>
        </w:rPr>
        <w:instrText>◯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4F42683A" w14:textId="77777777" w:rsidR="004C56AD" w:rsidRDefault="004C56AD">
      <w:pPr>
        <w:ind w:left="2835"/>
        <w:rPr>
          <w:rFonts w:hint="eastAsia"/>
        </w:rPr>
      </w:pPr>
      <w:r>
        <w:rPr>
          <w:rFonts w:hint="eastAsia"/>
        </w:rPr>
        <w:t xml:space="preserve">　　　　電話番号　(　　　　　)　　　　－　　　　　</w:t>
      </w:r>
    </w:p>
    <w:p w14:paraId="41A55B9A" w14:textId="77777777" w:rsidR="004C56AD" w:rsidRDefault="004C56AD">
      <w:pPr>
        <w:pStyle w:val="a9"/>
        <w:ind w:right="1819"/>
        <w:rPr>
          <w:rFonts w:hint="eastAsia"/>
        </w:rPr>
      </w:pPr>
      <w:r>
        <w:rPr>
          <w:noProof/>
        </w:rPr>
        <w:pict w14:anchorId="329FAD4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47.25pt;margin-top:4.3pt;width:182.75pt;height:26.2pt;z-index:251657728" o:allowincell="f" strokeweight=".5pt"/>
        </w:pict>
      </w:r>
      <w:r>
        <w:rPr>
          <w:rFonts w:hint="eastAsia"/>
        </w:rPr>
        <w:t>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，主たる事務所の所在地，名称及び代表者の氏名</w:t>
      </w:r>
    </w:p>
    <w:p w14:paraId="7FB7F750" w14:textId="77777777" w:rsidR="004C56AD" w:rsidRDefault="004C56AD">
      <w:pPr>
        <w:rPr>
          <w:rFonts w:hint="eastAsia"/>
        </w:rPr>
      </w:pPr>
    </w:p>
    <w:p w14:paraId="4F97A622" w14:textId="77777777" w:rsidR="004C56AD" w:rsidRDefault="004C56AD">
      <w:pPr>
        <w:ind w:left="210" w:hanging="210"/>
        <w:rPr>
          <w:rFonts w:hint="eastAsia"/>
        </w:rPr>
      </w:pPr>
      <w:r>
        <w:rPr>
          <w:rFonts w:hint="eastAsia"/>
        </w:rPr>
        <w:t xml:space="preserve">　　浄化槽法第１０条の２第１項の規定により，浄化槽の使用開始について，次のとおり報告します。</w:t>
      </w:r>
    </w:p>
    <w:p w14:paraId="07CD39C0" w14:textId="77777777" w:rsidR="004C56AD" w:rsidRDefault="004C56AD">
      <w:pPr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260"/>
        <w:gridCol w:w="945"/>
        <w:gridCol w:w="3320"/>
        <w:gridCol w:w="1075"/>
        <w:gridCol w:w="1720"/>
      </w:tblGrid>
      <w:tr w:rsidR="004C56AD" w14:paraId="3F856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30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D3498" w14:textId="77777777" w:rsidR="004C56AD" w:rsidRDefault="004C56A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浄化槽の種類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4C478DC0" w14:textId="77777777" w:rsidR="004C56AD" w:rsidRDefault="004C56A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3320" w:type="dxa"/>
            <w:tcBorders>
              <w:top w:val="single" w:sz="12" w:space="0" w:color="auto"/>
              <w:bottom w:val="nil"/>
            </w:tcBorders>
          </w:tcPr>
          <w:p w14:paraId="7015D31E" w14:textId="77777777" w:rsidR="004C56AD" w:rsidRDefault="004C56A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5" w:type="dxa"/>
            <w:tcBorders>
              <w:top w:val="single" w:sz="12" w:space="0" w:color="auto"/>
              <w:bottom w:val="nil"/>
            </w:tcBorders>
            <w:vAlign w:val="center"/>
          </w:tcPr>
          <w:p w14:paraId="105113F9" w14:textId="77777777" w:rsidR="004C56AD" w:rsidRDefault="004C56A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172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77E47E" w14:textId="77777777" w:rsidR="004C56AD" w:rsidRDefault="004C56AD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人槽</w:t>
            </w:r>
          </w:p>
        </w:tc>
      </w:tr>
      <w:tr w:rsidR="004C56AD" w14:paraId="2618EB3D" w14:textId="77777777" w:rsidTr="006B4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3045" w:type="dxa"/>
            <w:gridSpan w:val="2"/>
            <w:tcBorders>
              <w:left w:val="single" w:sz="12" w:space="0" w:color="auto"/>
            </w:tcBorders>
            <w:vAlign w:val="center"/>
          </w:tcPr>
          <w:p w14:paraId="7D17E2ED" w14:textId="77777777" w:rsidR="004C56AD" w:rsidRDefault="004C56A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60" w:type="dxa"/>
            <w:gridSpan w:val="4"/>
            <w:tcBorders>
              <w:right w:val="single" w:sz="12" w:space="0" w:color="auto"/>
            </w:tcBorders>
            <w:vAlign w:val="center"/>
          </w:tcPr>
          <w:p w14:paraId="186998D5" w14:textId="77777777" w:rsidR="004C56AD" w:rsidRDefault="004C56AD" w:rsidP="006B435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B435A">
              <w:rPr>
                <w:rFonts w:hint="eastAsia"/>
              </w:rPr>
              <w:t>安芸太田町大字</w:t>
            </w:r>
          </w:p>
        </w:tc>
      </w:tr>
      <w:tr w:rsidR="004C56AD" w14:paraId="14D2A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5053E0E" w14:textId="77777777" w:rsidR="004C56AD" w:rsidRDefault="004C56AD">
            <w:pPr>
              <w:ind w:lef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設置の届出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14:paraId="552A7015" w14:textId="77777777" w:rsidR="004C56AD" w:rsidRDefault="004C56A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60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81ABD07" w14:textId="77777777" w:rsidR="004C56AD" w:rsidRDefault="004C56A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4C56AD" w14:paraId="72CCB5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A4C84D" w14:textId="77777777" w:rsidR="004C56AD" w:rsidRDefault="004C56AD">
            <w:pPr>
              <w:ind w:lef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建築確認</w:t>
            </w:r>
          </w:p>
        </w:tc>
        <w:tc>
          <w:tcPr>
            <w:tcW w:w="1260" w:type="dxa"/>
            <w:vMerge/>
            <w:tcBorders>
              <w:left w:val="nil"/>
              <w:bottom w:val="nil"/>
            </w:tcBorders>
          </w:tcPr>
          <w:p w14:paraId="7CA51DA4" w14:textId="77777777" w:rsidR="004C56AD" w:rsidRDefault="004C56AD">
            <w:pPr>
              <w:ind w:left="113" w:right="113"/>
              <w:rPr>
                <w:rFonts w:hint="eastAsia"/>
              </w:rPr>
            </w:pPr>
          </w:p>
        </w:tc>
        <w:tc>
          <w:tcPr>
            <w:tcW w:w="7060" w:type="dxa"/>
            <w:gridSpan w:val="4"/>
            <w:vMerge/>
            <w:tcBorders>
              <w:right w:val="single" w:sz="12" w:space="0" w:color="auto"/>
            </w:tcBorders>
          </w:tcPr>
          <w:p w14:paraId="656F1D87" w14:textId="77777777" w:rsidR="004C56AD" w:rsidRDefault="004C56AD">
            <w:pPr>
              <w:ind w:left="113" w:right="113"/>
              <w:rPr>
                <w:rFonts w:hint="eastAsia"/>
              </w:rPr>
            </w:pPr>
          </w:p>
        </w:tc>
      </w:tr>
      <w:tr w:rsidR="004C56AD" w14:paraId="2733F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3045" w:type="dxa"/>
            <w:gridSpan w:val="2"/>
            <w:tcBorders>
              <w:left w:val="single" w:sz="12" w:space="0" w:color="auto"/>
            </w:tcBorders>
            <w:vAlign w:val="center"/>
          </w:tcPr>
          <w:p w14:paraId="324CD0AF" w14:textId="77777777" w:rsidR="004C56AD" w:rsidRDefault="004C56A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7060" w:type="dxa"/>
            <w:gridSpan w:val="4"/>
            <w:tcBorders>
              <w:right w:val="single" w:sz="12" w:space="0" w:color="auto"/>
            </w:tcBorders>
            <w:vAlign w:val="center"/>
          </w:tcPr>
          <w:p w14:paraId="47EE976D" w14:textId="77777777" w:rsidR="004C56AD" w:rsidRDefault="004C56A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4C56AD" w14:paraId="716D45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BEE99" w14:textId="77777777" w:rsidR="004C56AD" w:rsidRDefault="004C56A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技術管理者氏名</w:t>
            </w:r>
          </w:p>
          <w:p w14:paraId="462D1C3A" w14:textId="77777777" w:rsidR="004C56AD" w:rsidRDefault="004C56A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又は浄化槽保守点検業者</w:t>
            </w:r>
          </w:p>
        </w:tc>
        <w:tc>
          <w:tcPr>
            <w:tcW w:w="706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BA0C332" w14:textId="77777777" w:rsidR="004C56AD" w:rsidRDefault="004C56A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80104E3" w14:textId="77777777" w:rsidR="004C56AD" w:rsidRDefault="004C56AD">
      <w:pPr>
        <w:rPr>
          <w:rFonts w:hint="eastAsia"/>
        </w:rPr>
      </w:pPr>
    </w:p>
    <w:p w14:paraId="2A25377B" w14:textId="77777777" w:rsidR="004C56AD" w:rsidRDefault="004C56AD">
      <w:pPr>
        <w:rPr>
          <w:rFonts w:hint="eastAsia"/>
        </w:rPr>
      </w:pPr>
      <w:r>
        <w:rPr>
          <w:rFonts w:hint="eastAsia"/>
        </w:rPr>
        <w:t xml:space="preserve">　注１　不用の文字は，消すこと。</w:t>
      </w:r>
    </w:p>
    <w:p w14:paraId="70CE3A4E" w14:textId="77777777" w:rsidR="004C56AD" w:rsidRDefault="004C56AD">
      <w:pPr>
        <w:rPr>
          <w:rFonts w:hint="eastAsia"/>
        </w:rPr>
      </w:pPr>
      <w:r>
        <w:rPr>
          <w:rFonts w:hint="eastAsia"/>
        </w:rPr>
        <w:t xml:space="preserve">　　２　用紙の大きさは，日本工業規格Ａ列４とする。</w:t>
      </w:r>
    </w:p>
    <w:sectPr w:rsidR="004C56AD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18" w:right="851" w:bottom="1134" w:left="851" w:header="851" w:footer="992" w:gutter="0"/>
      <w:pgNumType w:start="1"/>
      <w:cols w:space="425"/>
      <w:docGrid w:type="linesAndChars" w:linePitch="33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3ED7" w14:textId="77777777" w:rsidR="009A3A7B" w:rsidRDefault="009A3A7B">
      <w:r>
        <w:separator/>
      </w:r>
    </w:p>
  </w:endnote>
  <w:endnote w:type="continuationSeparator" w:id="0">
    <w:p w14:paraId="1AE9B572" w14:textId="77777777" w:rsidR="009A3A7B" w:rsidRDefault="009A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CF2D" w14:textId="77777777" w:rsidR="004C56AD" w:rsidRDefault="004C56AD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777BC63D" w14:textId="77777777" w:rsidR="004C56AD" w:rsidRDefault="004C56A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55BE" w14:textId="77777777" w:rsidR="004C56AD" w:rsidRDefault="004C56AD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8C1136B" w14:textId="77777777" w:rsidR="004C56AD" w:rsidRDefault="004C56A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9427" w14:textId="77777777" w:rsidR="009A3A7B" w:rsidRDefault="009A3A7B">
      <w:r>
        <w:separator/>
      </w:r>
    </w:p>
  </w:footnote>
  <w:footnote w:type="continuationSeparator" w:id="0">
    <w:p w14:paraId="6B250AC4" w14:textId="77777777" w:rsidR="009A3A7B" w:rsidRDefault="009A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F98A" w14:textId="77777777" w:rsidR="004C56AD" w:rsidRDefault="004C56AD">
    <w:pPr>
      <w:rPr>
        <w:rFonts w:hint="eastAsia"/>
      </w:rPr>
    </w:pPr>
  </w:p>
  <w:p w14:paraId="5999F51A" w14:textId="77777777" w:rsidR="004C56AD" w:rsidRDefault="004C56AD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025CDBB6" w14:textId="77777777" w:rsidR="004C56AD" w:rsidRDefault="004C56AD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38C8" w14:textId="77777777" w:rsidR="004C56AD" w:rsidRDefault="004C56AD">
    <w:pPr>
      <w:rPr>
        <w:rFonts w:hint="eastAsia"/>
      </w:rPr>
    </w:pPr>
  </w:p>
  <w:p w14:paraId="41390628" w14:textId="77777777" w:rsidR="004C56AD" w:rsidRDefault="004C56AD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43ADFA88" w14:textId="77777777" w:rsidR="004C56AD" w:rsidRDefault="004C56AD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537039723">
    <w:abstractNumId w:val="1"/>
  </w:num>
  <w:num w:numId="2" w16cid:durableId="24060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grammar="clean"/>
  <w:attachedTemplate r:id="rId1"/>
  <w:doNotTrackMoves/>
  <w:defaultTabStop w:val="851"/>
  <w:drawingGridHorizontalSpacing w:val="215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35A"/>
    <w:rsid w:val="000704B4"/>
    <w:rsid w:val="004C56AD"/>
    <w:rsid w:val="006B435A"/>
    <w:rsid w:val="009A3A7B"/>
    <w:rsid w:val="00F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16939F"/>
  <w15:chartTrackingRefBased/>
  <w15:docId w15:val="{63F88EAB-3776-4E9C-B1A1-2F0D3B2A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  <w:style w:type="paragraph" w:styleId="a9">
    <w:name w:val="Block Text"/>
    <w:basedOn w:val="a"/>
    <w:semiHidden/>
    <w:pPr>
      <w:ind w:left="5160" w:right="21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様式第２号(第３条関係)</vt:lpstr>
      <vt:lpstr>様式第２号(第３条関係)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様式第２号(第３条関係)</dc:title>
  <dc:subject/>
  <dc:creator>(株)ぎょうせい</dc:creator>
  <cp:keywords/>
  <dc:description/>
  <cp:lastModifiedBy>池野　優子</cp:lastModifiedBy>
  <cp:revision>2</cp:revision>
  <cp:lastPrinted>1999-05-13T10:03:00Z</cp:lastPrinted>
  <dcterms:created xsi:type="dcterms:W3CDTF">2025-09-11T00:28:00Z</dcterms:created>
  <dcterms:modified xsi:type="dcterms:W3CDTF">2025-09-11T00:28:00Z</dcterms:modified>
</cp:coreProperties>
</file>