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A1" w:rsidRPr="002E10A1" w:rsidRDefault="002E10A1" w:rsidP="00454D7C">
      <w:pPr>
        <w:jc w:val="center"/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農業委員応募届出書</w:t>
      </w:r>
    </w:p>
    <w:p w:rsidR="002E10A1" w:rsidRPr="002E10A1" w:rsidRDefault="002E10A1" w:rsidP="002E10A1">
      <w:pPr>
        <w:ind w:firstLineChars="3700" w:firstLine="8140"/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>年　　月　　日</w:t>
      </w:r>
    </w:p>
    <w:p w:rsidR="002E10A1" w:rsidRPr="002E10A1" w:rsidRDefault="006D787A" w:rsidP="00454D7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安芸太田町</w:t>
      </w:r>
      <w:r w:rsidR="002E10A1" w:rsidRPr="002E10A1">
        <w:rPr>
          <w:rFonts w:hint="eastAsia"/>
          <w:sz w:val="22"/>
          <w:szCs w:val="22"/>
        </w:rPr>
        <w:t>長　様</w:t>
      </w:r>
    </w:p>
    <w:p w:rsidR="002E10A1" w:rsidRPr="002E10A1" w:rsidRDefault="002E10A1" w:rsidP="002E10A1">
      <w:pPr>
        <w:rPr>
          <w:sz w:val="22"/>
          <w:szCs w:val="22"/>
        </w:rPr>
      </w:pPr>
    </w:p>
    <w:p w:rsidR="002E10A1" w:rsidRPr="002E10A1" w:rsidRDefault="002E10A1" w:rsidP="002E10A1">
      <w:pPr>
        <w:rPr>
          <w:sz w:val="22"/>
          <w:szCs w:val="22"/>
        </w:rPr>
      </w:pPr>
      <w:r w:rsidRPr="002E10A1">
        <w:rPr>
          <w:rFonts w:hint="eastAsia"/>
          <w:sz w:val="22"/>
          <w:szCs w:val="22"/>
        </w:rPr>
        <w:t xml:space="preserve">　私は</w:t>
      </w:r>
      <w:r w:rsidR="00454D7C">
        <w:rPr>
          <w:rFonts w:hint="eastAsia"/>
          <w:sz w:val="22"/>
          <w:szCs w:val="22"/>
        </w:rPr>
        <w:t>、</w:t>
      </w:r>
      <w:r w:rsidR="006D787A">
        <w:rPr>
          <w:rFonts w:hint="eastAsia"/>
          <w:sz w:val="22"/>
          <w:szCs w:val="22"/>
        </w:rPr>
        <w:t>安芸太田町</w:t>
      </w:r>
      <w:r w:rsidRPr="002E10A1">
        <w:rPr>
          <w:rFonts w:hint="eastAsia"/>
          <w:sz w:val="22"/>
          <w:szCs w:val="22"/>
        </w:rPr>
        <w:t>農業委員の職務に尽力することを誓い</w:t>
      </w:r>
      <w:r w:rsidR="00454D7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農業委員の</w:t>
      </w:r>
      <w:r w:rsidRPr="002E10A1">
        <w:rPr>
          <w:rFonts w:hint="eastAsia"/>
          <w:sz w:val="22"/>
          <w:szCs w:val="22"/>
        </w:rPr>
        <w:t>候補者に応募します。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506"/>
        <w:gridCol w:w="1421"/>
        <w:gridCol w:w="708"/>
        <w:gridCol w:w="1032"/>
        <w:gridCol w:w="1134"/>
        <w:gridCol w:w="92"/>
        <w:gridCol w:w="1116"/>
        <w:gridCol w:w="564"/>
        <w:gridCol w:w="709"/>
        <w:gridCol w:w="1154"/>
        <w:gridCol w:w="10"/>
      </w:tblGrid>
      <w:tr w:rsidR="002E10A1" w:rsidTr="001D394E">
        <w:trPr>
          <w:trHeight w:val="596"/>
        </w:trPr>
        <w:tc>
          <w:tcPr>
            <w:tcW w:w="1290" w:type="dxa"/>
          </w:tcPr>
          <w:p w:rsidR="002E10A1" w:rsidRPr="00581ED4" w:rsidRDefault="002E10A1" w:rsidP="00186C1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927" w:type="dxa"/>
            <w:gridSpan w:val="2"/>
          </w:tcPr>
          <w:p w:rsidR="002E10A1" w:rsidRPr="00581ED4" w:rsidRDefault="00633D71" w:rsidP="00186C1D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㊞</w:t>
            </w:r>
          </w:p>
        </w:tc>
        <w:tc>
          <w:tcPr>
            <w:tcW w:w="708" w:type="dxa"/>
          </w:tcPr>
          <w:p w:rsidR="002E10A1" w:rsidRPr="00581ED4" w:rsidRDefault="002E10A1" w:rsidP="00186C1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032" w:type="dxa"/>
          </w:tcPr>
          <w:p w:rsidR="002E10A1" w:rsidRPr="00581ED4" w:rsidRDefault="002E10A1" w:rsidP="00186C1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男・女</w:t>
            </w:r>
          </w:p>
        </w:tc>
        <w:tc>
          <w:tcPr>
            <w:tcW w:w="1134" w:type="dxa"/>
          </w:tcPr>
          <w:p w:rsidR="002E10A1" w:rsidRPr="00581ED4" w:rsidRDefault="002E10A1" w:rsidP="00186C1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772" w:type="dxa"/>
            <w:gridSpan w:val="3"/>
          </w:tcPr>
          <w:p w:rsidR="002E10A1" w:rsidRPr="00581ED4" w:rsidRDefault="002E10A1" w:rsidP="00186C1D">
            <w:pPr>
              <w:spacing w:line="480" w:lineRule="auto"/>
              <w:jc w:val="right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年　月　日</w:t>
            </w:r>
          </w:p>
        </w:tc>
        <w:tc>
          <w:tcPr>
            <w:tcW w:w="709" w:type="dxa"/>
          </w:tcPr>
          <w:p w:rsidR="002E10A1" w:rsidRPr="00581ED4" w:rsidRDefault="002E10A1" w:rsidP="00186C1D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164" w:type="dxa"/>
            <w:gridSpan w:val="2"/>
            <w:vAlign w:val="center"/>
          </w:tcPr>
          <w:p w:rsidR="002E10A1" w:rsidRPr="00581ED4" w:rsidRDefault="001D394E" w:rsidP="001D394E">
            <w:pPr>
              <w:spacing w:line="48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2E10A1" w:rsidRPr="00581ED4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2E10A1" w:rsidTr="001D394E">
        <w:tc>
          <w:tcPr>
            <w:tcW w:w="1290" w:type="dxa"/>
            <w:vAlign w:val="center"/>
          </w:tcPr>
          <w:p w:rsidR="002E10A1" w:rsidRPr="00581ED4" w:rsidRDefault="002E10A1" w:rsidP="001D394E">
            <w:pPr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4893" w:type="dxa"/>
            <w:gridSpan w:val="6"/>
            <w:vAlign w:val="center"/>
          </w:tcPr>
          <w:p w:rsidR="002E10A1" w:rsidRPr="00581ED4" w:rsidRDefault="002E10A1" w:rsidP="001D3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2E10A1" w:rsidRPr="00581ED4" w:rsidRDefault="002E10A1" w:rsidP="001D394E">
            <w:pPr>
              <w:jc w:val="center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437" w:type="dxa"/>
            <w:gridSpan w:val="4"/>
          </w:tcPr>
          <w:p w:rsidR="002E10A1" w:rsidRDefault="002E10A1" w:rsidP="006E0861">
            <w:pPr>
              <w:rPr>
                <w:sz w:val="22"/>
                <w:szCs w:val="22"/>
              </w:rPr>
            </w:pPr>
          </w:p>
          <w:p w:rsidR="00186C1D" w:rsidRPr="00581ED4" w:rsidRDefault="00186C1D" w:rsidP="006E0861">
            <w:pPr>
              <w:rPr>
                <w:sz w:val="22"/>
                <w:szCs w:val="22"/>
              </w:rPr>
            </w:pPr>
          </w:p>
        </w:tc>
      </w:tr>
      <w:tr w:rsidR="002E10A1" w:rsidTr="001D394E">
        <w:tc>
          <w:tcPr>
            <w:tcW w:w="1796" w:type="dxa"/>
            <w:gridSpan w:val="2"/>
            <w:vAlign w:val="center"/>
          </w:tcPr>
          <w:p w:rsidR="002E10A1" w:rsidRPr="00581ED4" w:rsidRDefault="002E10A1" w:rsidP="001D394E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職業（該当する番号に丸を付けること。）</w:t>
            </w:r>
          </w:p>
        </w:tc>
        <w:tc>
          <w:tcPr>
            <w:tcW w:w="7940" w:type="dxa"/>
            <w:gridSpan w:val="10"/>
          </w:tcPr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１　個人農業者（専業又は兼業）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２　農業法人の構成員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 xml:space="preserve">　（法人名称）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 xml:space="preserve">　（役</w:t>
            </w:r>
            <w:r w:rsidRPr="00581ED4">
              <w:rPr>
                <w:sz w:val="22"/>
                <w:szCs w:val="22"/>
              </w:rPr>
              <w:t xml:space="preserve"> </w:t>
            </w:r>
            <w:r w:rsidRPr="00581ED4">
              <w:rPr>
                <w:rFonts w:hint="eastAsia"/>
                <w:sz w:val="22"/>
                <w:szCs w:val="22"/>
              </w:rPr>
              <w:t>職</w:t>
            </w:r>
            <w:r w:rsidRPr="00581ED4">
              <w:rPr>
                <w:sz w:val="22"/>
                <w:szCs w:val="22"/>
              </w:rPr>
              <w:t xml:space="preserve"> </w:t>
            </w:r>
            <w:r w:rsidRPr="00581ED4">
              <w:rPr>
                <w:rFonts w:hint="eastAsia"/>
                <w:sz w:val="22"/>
                <w:szCs w:val="22"/>
              </w:rPr>
              <w:t>名）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３　農業以外（内容を具体的に記入すること。）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 xml:space="preserve">　（　　　　　　　　　　　　　　　</w:t>
            </w:r>
            <w:bookmarkStart w:id="0" w:name="_GoBack"/>
            <w:bookmarkEnd w:id="0"/>
            <w:r w:rsidRPr="00581ED4">
              <w:rPr>
                <w:rFonts w:hint="eastAsia"/>
                <w:sz w:val="22"/>
                <w:szCs w:val="22"/>
              </w:rPr>
              <w:t xml:space="preserve">　　　　　　　　　　　　　　　　）</w:t>
            </w:r>
          </w:p>
        </w:tc>
      </w:tr>
      <w:tr w:rsidR="002E10A1" w:rsidTr="001D394E">
        <w:tc>
          <w:tcPr>
            <w:tcW w:w="1796" w:type="dxa"/>
            <w:gridSpan w:val="2"/>
            <w:vAlign w:val="center"/>
          </w:tcPr>
          <w:p w:rsidR="002E10A1" w:rsidRPr="00581ED4" w:rsidRDefault="002E10A1" w:rsidP="001D394E">
            <w:pPr>
              <w:rPr>
                <w:rFonts w:hint="eastAsia"/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認定農業者か否かの別（該当する番号に丸をつけること。）</w:t>
            </w:r>
          </w:p>
        </w:tc>
        <w:tc>
          <w:tcPr>
            <w:tcW w:w="7940" w:type="dxa"/>
            <w:gridSpan w:val="10"/>
          </w:tcPr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１　認定農業者である。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２　認定農業者でない。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３　認定農業者に準ずる者である。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４　認定農業者に準ずる者でない。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５　認定農業者の申請中（申請年月日：　　　年　　月　　日）</w:t>
            </w:r>
          </w:p>
        </w:tc>
      </w:tr>
      <w:tr w:rsidR="002E10A1" w:rsidTr="001D394E">
        <w:trPr>
          <w:gridAfter w:val="1"/>
          <w:wAfter w:w="10" w:type="dxa"/>
        </w:trPr>
        <w:tc>
          <w:tcPr>
            <w:tcW w:w="1796" w:type="dxa"/>
            <w:gridSpan w:val="2"/>
            <w:vAlign w:val="center"/>
          </w:tcPr>
          <w:p w:rsidR="002E10A1" w:rsidRPr="00581ED4" w:rsidRDefault="002E10A1" w:rsidP="001D394E">
            <w:pPr>
              <w:spacing w:line="480" w:lineRule="auto"/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経歴（主な役職）</w:t>
            </w:r>
          </w:p>
        </w:tc>
        <w:tc>
          <w:tcPr>
            <w:tcW w:w="7930" w:type="dxa"/>
            <w:gridSpan w:val="9"/>
          </w:tcPr>
          <w:p w:rsidR="002E10A1" w:rsidRPr="00581ED4" w:rsidRDefault="002E10A1" w:rsidP="006E0861">
            <w:pPr>
              <w:rPr>
                <w:sz w:val="22"/>
                <w:szCs w:val="22"/>
              </w:rPr>
            </w:pPr>
          </w:p>
        </w:tc>
      </w:tr>
      <w:tr w:rsidR="002E10A1" w:rsidTr="001D394E">
        <w:trPr>
          <w:gridAfter w:val="1"/>
          <w:wAfter w:w="10" w:type="dxa"/>
        </w:trPr>
        <w:tc>
          <w:tcPr>
            <w:tcW w:w="1796" w:type="dxa"/>
            <w:gridSpan w:val="2"/>
            <w:vAlign w:val="center"/>
          </w:tcPr>
          <w:p w:rsidR="002E10A1" w:rsidRPr="00581ED4" w:rsidRDefault="002E10A1" w:rsidP="001D394E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農業経営の状況（個人農業者又は農業法人の場合に記入すること。）</w:t>
            </w:r>
          </w:p>
        </w:tc>
        <w:tc>
          <w:tcPr>
            <w:tcW w:w="7930" w:type="dxa"/>
            <w:gridSpan w:val="9"/>
          </w:tcPr>
          <w:p w:rsidR="002E10A1" w:rsidRPr="00581ED4" w:rsidRDefault="002E10A1" w:rsidP="006E0861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（耕作面積</w:t>
            </w:r>
            <w:r w:rsidR="00454D7C">
              <w:rPr>
                <w:rFonts w:hint="eastAsia"/>
                <w:sz w:val="22"/>
                <w:szCs w:val="22"/>
              </w:rPr>
              <w:t>、</w:t>
            </w:r>
            <w:r w:rsidRPr="00581ED4">
              <w:rPr>
                <w:rFonts w:hint="eastAsia"/>
                <w:sz w:val="22"/>
                <w:szCs w:val="22"/>
              </w:rPr>
              <w:t>耕作している作物等を記載すること。）</w:t>
            </w: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</w:p>
          <w:p w:rsidR="002E10A1" w:rsidRPr="00581ED4" w:rsidRDefault="002E10A1" w:rsidP="006E0861">
            <w:pPr>
              <w:rPr>
                <w:sz w:val="22"/>
                <w:szCs w:val="22"/>
              </w:rPr>
            </w:pPr>
          </w:p>
        </w:tc>
      </w:tr>
      <w:tr w:rsidR="002E10A1" w:rsidTr="001D394E">
        <w:trPr>
          <w:gridAfter w:val="1"/>
          <w:wAfter w:w="10" w:type="dxa"/>
          <w:trHeight w:val="2114"/>
        </w:trPr>
        <w:tc>
          <w:tcPr>
            <w:tcW w:w="1796" w:type="dxa"/>
            <w:gridSpan w:val="2"/>
            <w:vAlign w:val="center"/>
          </w:tcPr>
          <w:p w:rsidR="002E10A1" w:rsidRPr="00581ED4" w:rsidRDefault="002E10A1" w:rsidP="001D394E">
            <w:pPr>
              <w:rPr>
                <w:sz w:val="22"/>
                <w:szCs w:val="22"/>
              </w:rPr>
            </w:pPr>
            <w:r w:rsidRPr="00581ED4">
              <w:rPr>
                <w:rFonts w:hint="eastAsia"/>
                <w:sz w:val="22"/>
                <w:szCs w:val="22"/>
              </w:rPr>
              <w:t>農業委員の活動への意欲</w:t>
            </w:r>
          </w:p>
        </w:tc>
        <w:tc>
          <w:tcPr>
            <w:tcW w:w="7930" w:type="dxa"/>
            <w:gridSpan w:val="9"/>
          </w:tcPr>
          <w:p w:rsidR="002E10A1" w:rsidRPr="00581ED4" w:rsidRDefault="002E10A1" w:rsidP="006E0861">
            <w:pPr>
              <w:rPr>
                <w:sz w:val="22"/>
                <w:szCs w:val="22"/>
              </w:rPr>
            </w:pPr>
          </w:p>
        </w:tc>
      </w:tr>
    </w:tbl>
    <w:p w:rsidR="00F741F2" w:rsidRDefault="00F741F2" w:rsidP="00F741F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>〇添付書類</w:t>
      </w:r>
    </w:p>
    <w:p w:rsidR="00F741F2" w:rsidRDefault="00F741F2" w:rsidP="00F741F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身分証明書の写し</w:t>
      </w:r>
    </w:p>
    <w:p w:rsidR="00F741F2" w:rsidRDefault="00F741F2" w:rsidP="00F741F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・運転免許証、マイナンバーカードなど顔写真付きのもの</w:t>
      </w:r>
    </w:p>
    <w:p w:rsidR="00F741F2" w:rsidRDefault="00F741F2" w:rsidP="00F741F2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・顔写真付きの身分証明書がない場合は公的身分証明書２点</w:t>
      </w:r>
    </w:p>
    <w:p w:rsidR="002E10A1" w:rsidRPr="00F741F2" w:rsidRDefault="00F741F2" w:rsidP="00F741F2">
      <w:pPr>
        <w:rPr>
          <w:sz w:val="22"/>
          <w:szCs w:val="22"/>
        </w:rPr>
      </w:pPr>
      <w:r>
        <w:rPr>
          <w:rFonts w:hint="eastAsia"/>
          <w:sz w:val="24"/>
        </w:rPr>
        <w:t xml:space="preserve">　　　　例）健康保険証、年金証書、住民票（発効後３か月以内のもの）</w:t>
      </w:r>
    </w:p>
    <w:sectPr w:rsidR="002E10A1" w:rsidRPr="00F741F2" w:rsidSect="00F738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3AA" w:rsidRDefault="006C33AA" w:rsidP="00AE20B0">
      <w:r>
        <w:separator/>
      </w:r>
    </w:p>
  </w:endnote>
  <w:endnote w:type="continuationSeparator" w:id="0">
    <w:p w:rsidR="006C33AA" w:rsidRDefault="006C33AA" w:rsidP="00A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3AA" w:rsidRDefault="006C33AA" w:rsidP="00AE20B0">
      <w:r>
        <w:separator/>
      </w:r>
    </w:p>
  </w:footnote>
  <w:footnote w:type="continuationSeparator" w:id="0">
    <w:p w:rsidR="006C33AA" w:rsidRDefault="006C33AA" w:rsidP="00AE2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07D4C"/>
    <w:multiLevelType w:val="hybridMultilevel"/>
    <w:tmpl w:val="55E463C6"/>
    <w:lvl w:ilvl="0" w:tplc="56BCDF5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>
    <w:nsid w:val="63022278"/>
    <w:multiLevelType w:val="hybridMultilevel"/>
    <w:tmpl w:val="72940A86"/>
    <w:lvl w:ilvl="0" w:tplc="3672308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C8"/>
    <w:rsid w:val="000D4DDC"/>
    <w:rsid w:val="0010144D"/>
    <w:rsid w:val="001210E3"/>
    <w:rsid w:val="0013448A"/>
    <w:rsid w:val="00165A6E"/>
    <w:rsid w:val="00175A56"/>
    <w:rsid w:val="00180D6B"/>
    <w:rsid w:val="00186C1D"/>
    <w:rsid w:val="001D394E"/>
    <w:rsid w:val="002C7047"/>
    <w:rsid w:val="002E10A1"/>
    <w:rsid w:val="00306E13"/>
    <w:rsid w:val="00323BA7"/>
    <w:rsid w:val="0033758E"/>
    <w:rsid w:val="003F7577"/>
    <w:rsid w:val="00454D7C"/>
    <w:rsid w:val="0046527E"/>
    <w:rsid w:val="004B7294"/>
    <w:rsid w:val="004E7832"/>
    <w:rsid w:val="00581ED4"/>
    <w:rsid w:val="005F1038"/>
    <w:rsid w:val="005F5ABE"/>
    <w:rsid w:val="00633D71"/>
    <w:rsid w:val="006C33AA"/>
    <w:rsid w:val="006D787A"/>
    <w:rsid w:val="006E0861"/>
    <w:rsid w:val="00853F32"/>
    <w:rsid w:val="008A5F6F"/>
    <w:rsid w:val="00927C9C"/>
    <w:rsid w:val="00967410"/>
    <w:rsid w:val="00994C5B"/>
    <w:rsid w:val="009F67FA"/>
    <w:rsid w:val="00AE20B0"/>
    <w:rsid w:val="00B14A93"/>
    <w:rsid w:val="00B96779"/>
    <w:rsid w:val="00BE1938"/>
    <w:rsid w:val="00C55A84"/>
    <w:rsid w:val="00C7238A"/>
    <w:rsid w:val="00D81C30"/>
    <w:rsid w:val="00D837E1"/>
    <w:rsid w:val="00DA0D18"/>
    <w:rsid w:val="00DB3271"/>
    <w:rsid w:val="00DB4B34"/>
    <w:rsid w:val="00E07CA6"/>
    <w:rsid w:val="00E10C27"/>
    <w:rsid w:val="00E31422"/>
    <w:rsid w:val="00E3602A"/>
    <w:rsid w:val="00E367E1"/>
    <w:rsid w:val="00F5364E"/>
    <w:rsid w:val="00F738C8"/>
    <w:rsid w:val="00F741F2"/>
    <w:rsid w:val="00F95035"/>
    <w:rsid w:val="00FE1F82"/>
    <w:rsid w:val="00FE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C96B4C-7DC9-4CB2-BF69-3FCA109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C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E20B0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E20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E20B0"/>
    <w:rPr>
      <w:rFonts w:cs="Times New Roman"/>
      <w:kern w:val="2"/>
      <w:sz w:val="24"/>
      <w:szCs w:val="24"/>
    </w:rPr>
  </w:style>
  <w:style w:type="table" w:styleId="a8">
    <w:name w:val="Table Grid"/>
    <w:basedOn w:val="a1"/>
    <w:uiPriority w:val="59"/>
    <w:rsid w:val="00E10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7D9F9851</Template>
  <TotalTime>1</TotalTime>
  <Pages>1</Pages>
  <Words>427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栗栖 はるか</cp:lastModifiedBy>
  <cp:revision>3</cp:revision>
  <cp:lastPrinted>2022-06-02T05:21:00Z</cp:lastPrinted>
  <dcterms:created xsi:type="dcterms:W3CDTF">2022-06-07T01:35:00Z</dcterms:created>
  <dcterms:modified xsi:type="dcterms:W3CDTF">2022-06-07T01:36:00Z</dcterms:modified>
</cp:coreProperties>
</file>