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BA7" w:rsidRDefault="00457BA7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457BA7" w:rsidRDefault="00457BA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57BA7" w:rsidRDefault="00457BA7">
      <w:pPr>
        <w:snapToGrid w:val="0"/>
        <w:spacing w:line="720" w:lineRule="auto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53"/>
        </w:rPr>
        <w:t>排水設備等工事完了届出</w:t>
      </w:r>
      <w:r>
        <w:rPr>
          <w:rFonts w:hint="eastAsia"/>
          <w:snapToGrid w:val="0"/>
        </w:rPr>
        <w:t>書</w:t>
      </w:r>
    </w:p>
    <w:p w:rsidR="00457BA7" w:rsidRDefault="00457BA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　　　様</w:t>
      </w:r>
    </w:p>
    <w:p w:rsidR="00457BA7" w:rsidRDefault="00457BA7">
      <w:pPr>
        <w:snapToGrid w:val="0"/>
        <w:spacing w:line="288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　</w:t>
      </w:r>
    </w:p>
    <w:p w:rsidR="00457BA7" w:rsidRDefault="00457BA7">
      <w:pPr>
        <w:snapToGrid w:val="0"/>
        <w:spacing w:line="288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57BA7" w:rsidRDefault="00457BA7">
      <w:pPr>
        <w:snapToGrid w:val="0"/>
        <w:spacing w:line="288" w:lineRule="auto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　</w:t>
      </w:r>
    </w:p>
    <w:p w:rsidR="00457BA7" w:rsidRDefault="00457BA7">
      <w:pPr>
        <w:snapToGrid w:val="0"/>
        <w:spacing w:line="288" w:lineRule="auto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次のとおり排水設備等の工事が完了したので、届け出ます。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20"/>
        <w:gridCol w:w="576"/>
        <w:gridCol w:w="672"/>
        <w:gridCol w:w="1248"/>
        <w:gridCol w:w="216"/>
        <w:gridCol w:w="588"/>
        <w:gridCol w:w="300"/>
        <w:gridCol w:w="372"/>
        <w:gridCol w:w="2304"/>
        <w:gridCol w:w="984"/>
      </w:tblGrid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届出区分</w:t>
            </w:r>
          </w:p>
        </w:tc>
        <w:tc>
          <w:tcPr>
            <w:tcW w:w="2724" w:type="dxa"/>
            <w:gridSpan w:val="4"/>
            <w:tcBorders>
              <w:right w:val="dashed" w:sz="4" w:space="0" w:color="auto"/>
            </w:tcBorders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排水設備・除害施設</w:t>
            </w:r>
          </w:p>
        </w:tc>
        <w:tc>
          <w:tcPr>
            <w:tcW w:w="3960" w:type="dxa"/>
            <w:gridSpan w:val="4"/>
            <w:tcBorders>
              <w:left w:val="dashed" w:sz="4" w:space="0" w:color="auto"/>
            </w:tcBorders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新設・増設・改</w:t>
            </w:r>
            <w:r>
              <w:rPr>
                <w:rFonts w:hint="eastAsia"/>
                <w:snapToGrid w:val="0"/>
              </w:rPr>
              <w:t>築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684" w:type="dxa"/>
            <w:gridSpan w:val="8"/>
            <w:vAlign w:val="center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安芸太田町　　　　　　　　　　　　　　　　　　　　番地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確認日・番号</w:t>
            </w:r>
          </w:p>
        </w:tc>
        <w:tc>
          <w:tcPr>
            <w:tcW w:w="6684" w:type="dxa"/>
            <w:gridSpan w:val="8"/>
            <w:vAlign w:val="center"/>
          </w:tcPr>
          <w:p w:rsidR="00457BA7" w:rsidRDefault="00457BA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　月　　　　日　・　計確第　　　　　　　号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684" w:type="dxa"/>
            <w:gridSpan w:val="8"/>
            <w:vAlign w:val="center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検査希望年月日</w:t>
            </w:r>
          </w:p>
        </w:tc>
        <w:tc>
          <w:tcPr>
            <w:tcW w:w="6684" w:type="dxa"/>
            <w:gridSpan w:val="8"/>
            <w:vAlign w:val="center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　月　　　　日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684" w:type="dxa"/>
            <w:gridSpan w:val="8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住</w:t>
            </w:r>
            <w:r>
              <w:rPr>
                <w:rFonts w:hint="eastAsia"/>
                <w:snapToGrid w:val="0"/>
              </w:rPr>
              <w:t>所</w:t>
            </w:r>
          </w:p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名</w:t>
            </w:r>
            <w:r>
              <w:rPr>
                <w:rFonts w:hint="eastAsia"/>
                <w:snapToGrid w:val="0"/>
              </w:rPr>
              <w:t>称</w:t>
            </w:r>
          </w:p>
          <w:p w:rsidR="00457BA7" w:rsidRDefault="00457BA7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836" w:type="dxa"/>
            <w:gridSpan w:val="3"/>
            <w:tcBorders>
              <w:bottom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6684" w:type="dxa"/>
            <w:gridSpan w:val="8"/>
            <w:tcBorders>
              <w:bottom w:val="double" w:sz="6" w:space="0" w:color="auto"/>
            </w:tcBorders>
            <w:vAlign w:val="center"/>
          </w:tcPr>
          <w:p w:rsidR="00457BA7" w:rsidRDefault="00457BA7">
            <w:pPr>
              <w:snapToGrid w:val="0"/>
              <w:textAlignment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31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8520" w:type="dxa"/>
            <w:gridSpan w:val="11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上記の届出により、調査した結果は次のとおりです。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840" w:type="dxa"/>
            <w:tcBorders>
              <w:lef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916" w:type="dxa"/>
            <w:gridSpan w:val="4"/>
            <w:vAlign w:val="center"/>
          </w:tcPr>
          <w:p w:rsidR="00457BA7" w:rsidRDefault="00457BA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476" w:type="dxa"/>
            <w:gridSpan w:val="4"/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288" w:type="dxa"/>
            <w:gridSpan w:val="2"/>
            <w:tcBorders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gridSpan w:val="2"/>
            <w:tcBorders>
              <w:lef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248" w:type="dxa"/>
            <w:gridSpan w:val="2"/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248" w:type="dxa"/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104" w:type="dxa"/>
            <w:gridSpan w:val="3"/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676" w:type="dxa"/>
            <w:gridSpan w:val="2"/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984" w:type="dxa"/>
            <w:tcBorders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gridSpan w:val="2"/>
            <w:tcBorders>
              <w:left w:val="double" w:sz="6" w:space="0" w:color="auto"/>
            </w:tcBorders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  <w:gridSpan w:val="2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48" w:type="dxa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104" w:type="dxa"/>
            <w:gridSpan w:val="3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676" w:type="dxa"/>
            <w:gridSpan w:val="2"/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984" w:type="dxa"/>
            <w:tcBorders>
              <w:right w:val="double" w:sz="6" w:space="0" w:color="auto"/>
            </w:tcBorders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gridSpan w:val="2"/>
            <w:tcBorders>
              <w:lef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検査年月日</w:t>
            </w:r>
          </w:p>
        </w:tc>
        <w:tc>
          <w:tcPr>
            <w:tcW w:w="2712" w:type="dxa"/>
            <w:gridSpan w:val="4"/>
            <w:vAlign w:val="center"/>
          </w:tcPr>
          <w:p w:rsidR="00457BA7" w:rsidRDefault="00457BA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1260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検査員</w:t>
            </w:r>
          </w:p>
        </w:tc>
        <w:tc>
          <w:tcPr>
            <w:tcW w:w="3288" w:type="dxa"/>
            <w:gridSpan w:val="2"/>
            <w:tcBorders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260" w:type="dxa"/>
            <w:gridSpan w:val="2"/>
            <w:tcBorders>
              <w:lef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2712" w:type="dxa"/>
            <w:gridSpan w:val="4"/>
            <w:vAlign w:val="center"/>
          </w:tcPr>
          <w:p w:rsidR="00457BA7" w:rsidRDefault="00457BA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  <w:tc>
          <w:tcPr>
            <w:tcW w:w="1260" w:type="dxa"/>
            <w:gridSpan w:val="3"/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3288" w:type="dxa"/>
            <w:gridSpan w:val="2"/>
            <w:tcBorders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836" w:type="dxa"/>
            <w:gridSpan w:val="3"/>
            <w:tcBorders>
              <w:lef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検査結果</w:t>
            </w:r>
          </w:p>
        </w:tc>
        <w:tc>
          <w:tcPr>
            <w:tcW w:w="6684" w:type="dxa"/>
            <w:gridSpan w:val="8"/>
            <w:tcBorders>
              <w:right w:val="double" w:sz="6" w:space="0" w:color="auto"/>
            </w:tcBorders>
          </w:tcPr>
          <w:p w:rsidR="00457BA7" w:rsidRDefault="00457BA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57BA7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3756" w:type="dxa"/>
            <w:gridSpan w:val="5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検査済証交付番号</w:t>
            </w:r>
          </w:p>
        </w:tc>
        <w:tc>
          <w:tcPr>
            <w:tcW w:w="4764" w:type="dxa"/>
            <w:gridSpan w:val="6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457BA7" w:rsidRDefault="00457BA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号</w:t>
            </w:r>
          </w:p>
        </w:tc>
      </w:tr>
    </w:tbl>
    <w:p w:rsidR="00457BA7" w:rsidRDefault="00457BA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※印欄には記入しないでください。</w:t>
      </w:r>
    </w:p>
    <w:sectPr w:rsidR="00457BA7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BA7" w:rsidRDefault="00457B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57BA7" w:rsidRDefault="00457B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A7" w:rsidRDefault="00457BA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BA7" w:rsidRDefault="00457B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57BA7" w:rsidRDefault="00457B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BA7" w:rsidRDefault="00457BA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BA7"/>
    <w:rsid w:val="00457BA7"/>
    <w:rsid w:val="008A249F"/>
    <w:rsid w:val="00A5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27EA54-0418-4761-907D-CE55122A7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E3904925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栗栖 祐二</cp:lastModifiedBy>
  <cp:revision>2</cp:revision>
  <cp:lastPrinted>2005-02-26T06:01:00Z</cp:lastPrinted>
  <dcterms:created xsi:type="dcterms:W3CDTF">2021-10-27T09:53:00Z</dcterms:created>
  <dcterms:modified xsi:type="dcterms:W3CDTF">2021-10-27T09:53:00Z</dcterms:modified>
</cp:coreProperties>
</file>